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富国数字经济混合型证券投资基金（C类份额）基金产品资料概要</w:t>
      </w:r>
    </w:p>
    <w:p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2026年01月19日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2026年01月16日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富国数字经济混合</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026642</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富国数字经济混合C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026643</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招商银行股份有限公司</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罗擎</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2016年07月01日</w:t>
            </w:r>
          </w:p>
        </w:tc>
      </w:tr>
    </w:tbl>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注：本基金为偏股混合型基金。</w:t>
      </w:r>
    </w:p>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0%-50%，投资于本基金界定的数字经济主题相关股票及存托凭证的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 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性与定量的分析方法，并将投资理念和分析方法贯穿于资产配置、行业配置、个股选择以及组合风险管理的全过程。在股票投资方面，本基金主要采取“自下而上”的选股策略，关注数字经济主题中的投资机会。通过定量筛选和定性分析，挑选出高性价比的上市公司股票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中证数字经济主题指数收益率×70%+中证港股通科技指数收益率(使用估值汇率折算)×10%+中债-国债总全价（1-3年）指数收益率×15%+银行人民币活期存款利率（税后）×5%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rsidTr="00BA5426">
        <w:trPr>
          <w:trHeight w:val="340"/>
        </w:trPr>
        <w:tc>
          <w:tcPr>
            <w:tcW w:w="1092"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1.0%</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30≤N＜180天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注：本基金C类基金份额不收取认购、申购费用，赎回费用在投资者赎回基金过程中收取，赎回费全额计入基金财产。普通客户与特定客户适用同等费率。</w:t>
      </w:r>
    </w:p>
    <w:p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74"/>
        <w:gridCol w:w="2172"/>
      </w:tblGrid>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的年费率收取管理费；持有期限达到一年及以上，则根据持有期间年化收益率分为以下三种情况，分别确定对应的管理费率档位：</w:t>
            </w:r>
          </w:p>
          <w:p>
            <w:pPr>
              <w:adjustRightInd w:val="0"/>
              <w:snapToGrid w:val="0"/>
              <w:spacing w:beforeLines="10" w:before="43" w:line="264" w:lineRule="auto"/>
              <w:rPr>
                <w:rFonts w:ascii="宋体" w:eastAsia="宋体" w:hAnsi="宋体"/>
                <w:sz w:val="21"/>
              </w:rPr>
            </w:pPr>
            <w:r>
              <w:rPr>
                <w:rFonts w:ascii="宋体" w:eastAsia="宋体" w:hAnsi="宋体" w:hint="eastAsia"/>
                <w:sz w:val="21"/>
              </w:rPr>
              <w:t>若持有期间相对业绩比较基准的年化超额收益率（扣除超额管理费后）超过6%且持有收益率（扣除超额管理费后）为正，按1.50%的年费率确认管理费；若持有期间相对业绩比较基准的年化超额收益率在-3%及以下，按0.60%的年费率确认管理费；其他情形按1.20%的年费率确认管理费。</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在投资者赎回基金份额或基金合同终止时，随赎回款（或清算款）一并返还给投资者。对于投资者通过代销机构认购（申购）且持续持有期限超过一年的C类基金份额继续计提的销售服务费，在投资者赎回基金份额或基金合同终止时，随赎回款（或清算款）一并返还给投资者。</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混合型基金，本基金股票及存托凭证投资占基金资产的比例为60%-95%（其中，投资于港股通标的股票的比例占股票资产的0%-50%，投资于本基金界定的数字经济主题相关股票及存托凭证的比例不低于非现金基金资产的80%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2、股指期货投资风险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本基金可投资股指期货，股指期货采用保证金交易制度，由于保证金交易具有杠杆性，当出现不利行情时，股价指数微小的变动就可能会使投资人权益遭受较大损失。</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3、国债期货投资风险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本基金投资范围包括国债期货，国债期货的投资可能面临市场风险、基差风险、流动性风险。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4、股票期权投资风险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5、资产支持证券投资风险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6、本基金可以投资于港股通标的股票，投资风险包括：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7、存托凭证风险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基金资产可投资科创板股票，若本基金投资于科创板股票，会面临科创板机制下因投资标的、市场制度以及交易规则等差异带来的特有风险。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9、信用衍生品投资风险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10、浮动管理费模式相关风险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（3）本基金采用浮动管理费的收费模式，不代表基金管理人对基金收益的保证。</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与本基金或基金合同相关的一切争议均应提交深圳国际仲裁院仲裁，仲裁裁决是终局的，对仲裁各方当事人均具有约束力。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E7" w:rsidRDefault="009548E7" w:rsidP="00084FBF">
      <w:r>
        <w:separator/>
      </w:r>
    </w:p>
  </w:endnote>
  <w:endnote w:type="continuationSeparator" w:id="0">
    <w:p w:rsidR="009548E7" w:rsidRDefault="009548E7"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E7" w:rsidRDefault="009548E7" w:rsidP="00084FBF">
      <w:r>
        <w:separator/>
      </w:r>
    </w:p>
  </w:footnote>
  <w:footnote w:type="continuationSeparator" w:id="0">
    <w:p w:rsidR="009548E7" w:rsidRDefault="009548E7"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6e8e3efe6e53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6e8e3efe6e534c30"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000000"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000000"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000000"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445AD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45</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24</cp:revision>
  <dcterms:created xsi:type="dcterms:W3CDTF">2022-09-28T03:08:00Z</dcterms:created>
  <dcterms:modified xsi:type="dcterms:W3CDTF">2024-12-12T08:31:00Z</dcterms:modified>
</cp:coreProperties>
</file>